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5C31" w:rsidTr="006D5C31">
        <w:tc>
          <w:tcPr>
            <w:tcW w:w="3070" w:type="dxa"/>
          </w:tcPr>
          <w:p w:rsidR="006D5C31" w:rsidRPr="006D5C31" w:rsidRDefault="006D5C31">
            <w:pPr>
              <w:rPr>
                <w:b/>
                <w:u w:val="single"/>
              </w:rPr>
            </w:pPr>
            <w:bookmarkStart w:id="0" w:name="_GoBack" w:colFirst="0" w:colLast="2"/>
            <w:r w:rsidRPr="006D5C31">
              <w:rPr>
                <w:b/>
                <w:u w:val="single"/>
              </w:rPr>
              <w:t>Groep</w:t>
            </w:r>
          </w:p>
        </w:tc>
        <w:tc>
          <w:tcPr>
            <w:tcW w:w="3071" w:type="dxa"/>
          </w:tcPr>
          <w:p w:rsidR="006D5C31" w:rsidRPr="006D5C31" w:rsidRDefault="006D5C31">
            <w:pPr>
              <w:rPr>
                <w:b/>
                <w:u w:val="single"/>
              </w:rPr>
            </w:pPr>
            <w:r w:rsidRPr="006D5C31">
              <w:rPr>
                <w:b/>
                <w:u w:val="single"/>
              </w:rPr>
              <w:t>Aantal rondjes</w:t>
            </w:r>
          </w:p>
        </w:tc>
        <w:tc>
          <w:tcPr>
            <w:tcW w:w="3071" w:type="dxa"/>
          </w:tcPr>
          <w:p w:rsidR="006D5C31" w:rsidRPr="006D5C31" w:rsidRDefault="006D5C31">
            <w:pPr>
              <w:rPr>
                <w:b/>
                <w:u w:val="single"/>
              </w:rPr>
            </w:pPr>
            <w:r w:rsidRPr="006D5C31">
              <w:rPr>
                <w:b/>
                <w:u w:val="single"/>
              </w:rPr>
              <w:t>tijd</w:t>
            </w:r>
          </w:p>
        </w:tc>
      </w:tr>
      <w:tr w:rsidR="006D5C31" w:rsidTr="006D5C31">
        <w:tc>
          <w:tcPr>
            <w:tcW w:w="3070" w:type="dxa"/>
          </w:tcPr>
          <w:p w:rsidR="006D5C31" w:rsidRDefault="00030CAB">
            <w:r>
              <w:t>5</w:t>
            </w:r>
          </w:p>
        </w:tc>
        <w:tc>
          <w:tcPr>
            <w:tcW w:w="3071" w:type="dxa"/>
          </w:tcPr>
          <w:p w:rsidR="006D5C31" w:rsidRDefault="00030CAB">
            <w:r>
              <w:t>4</w:t>
            </w:r>
            <w:r w:rsidR="006D5C31">
              <w:t xml:space="preserve"> rondjes</w:t>
            </w:r>
          </w:p>
        </w:tc>
        <w:tc>
          <w:tcPr>
            <w:tcW w:w="3071" w:type="dxa"/>
          </w:tcPr>
          <w:p w:rsidR="006D5C31" w:rsidRDefault="006D5C31">
            <w:r>
              <w:t>09.30u</w:t>
            </w:r>
          </w:p>
        </w:tc>
      </w:tr>
      <w:tr w:rsidR="006D5C31" w:rsidTr="006D5C31">
        <w:tc>
          <w:tcPr>
            <w:tcW w:w="3070" w:type="dxa"/>
          </w:tcPr>
          <w:p w:rsidR="006D5C31" w:rsidRDefault="006D5C31">
            <w:r>
              <w:t>4</w:t>
            </w:r>
            <w:r w:rsidR="00030CAB">
              <w:t>/5</w:t>
            </w:r>
          </w:p>
        </w:tc>
        <w:tc>
          <w:tcPr>
            <w:tcW w:w="3071" w:type="dxa"/>
          </w:tcPr>
          <w:p w:rsidR="006D5C31" w:rsidRDefault="00030CAB">
            <w:r>
              <w:t xml:space="preserve">Groep 4: </w:t>
            </w:r>
            <w:r w:rsidR="006D5C31">
              <w:t>3 rondjes</w:t>
            </w:r>
          </w:p>
          <w:p w:rsidR="00030CAB" w:rsidRDefault="00030CAB">
            <w:r>
              <w:t>Groep 5: 4 rondjes</w:t>
            </w:r>
          </w:p>
        </w:tc>
        <w:tc>
          <w:tcPr>
            <w:tcW w:w="3071" w:type="dxa"/>
          </w:tcPr>
          <w:p w:rsidR="006D5C31" w:rsidRDefault="006D5C31">
            <w:r>
              <w:t>10.00u</w:t>
            </w:r>
          </w:p>
        </w:tc>
      </w:tr>
      <w:tr w:rsidR="006D5C31" w:rsidTr="006D5C31">
        <w:tc>
          <w:tcPr>
            <w:tcW w:w="3070" w:type="dxa"/>
          </w:tcPr>
          <w:p w:rsidR="006D5C31" w:rsidRDefault="00030CAB">
            <w:r>
              <w:t>3</w:t>
            </w:r>
          </w:p>
        </w:tc>
        <w:tc>
          <w:tcPr>
            <w:tcW w:w="3071" w:type="dxa"/>
          </w:tcPr>
          <w:p w:rsidR="006D5C31" w:rsidRDefault="00030CAB">
            <w:r>
              <w:t>2 rondjes</w:t>
            </w:r>
          </w:p>
        </w:tc>
        <w:tc>
          <w:tcPr>
            <w:tcW w:w="3071" w:type="dxa"/>
          </w:tcPr>
          <w:p w:rsidR="006D5C31" w:rsidRDefault="006D5C31">
            <w:r>
              <w:t>10.30u</w:t>
            </w:r>
          </w:p>
        </w:tc>
      </w:tr>
      <w:tr w:rsidR="006D5C31" w:rsidTr="006D5C31">
        <w:tc>
          <w:tcPr>
            <w:tcW w:w="3070" w:type="dxa"/>
          </w:tcPr>
          <w:p w:rsidR="006D5C31" w:rsidRDefault="00030CAB">
            <w:r>
              <w:t>4</w:t>
            </w:r>
          </w:p>
        </w:tc>
        <w:tc>
          <w:tcPr>
            <w:tcW w:w="3071" w:type="dxa"/>
          </w:tcPr>
          <w:p w:rsidR="006D5C31" w:rsidRDefault="00030CAB">
            <w:r>
              <w:t>3</w:t>
            </w:r>
            <w:r w:rsidR="006D5C31">
              <w:t xml:space="preserve"> rondjes</w:t>
            </w:r>
          </w:p>
        </w:tc>
        <w:tc>
          <w:tcPr>
            <w:tcW w:w="3071" w:type="dxa"/>
          </w:tcPr>
          <w:p w:rsidR="006D5C31" w:rsidRDefault="006D5C31">
            <w:r>
              <w:t>11.00u</w:t>
            </w:r>
          </w:p>
        </w:tc>
      </w:tr>
      <w:tr w:rsidR="00030CAB" w:rsidTr="006D5C31">
        <w:tc>
          <w:tcPr>
            <w:tcW w:w="3070" w:type="dxa"/>
          </w:tcPr>
          <w:p w:rsidR="00030CAB" w:rsidRDefault="00030CAB" w:rsidP="00704E64">
            <w:r>
              <w:t>8</w:t>
            </w:r>
          </w:p>
        </w:tc>
        <w:tc>
          <w:tcPr>
            <w:tcW w:w="3071" w:type="dxa"/>
          </w:tcPr>
          <w:p w:rsidR="00030CAB" w:rsidRDefault="00030CAB" w:rsidP="00704E64">
            <w:r>
              <w:t>7 rondjes</w:t>
            </w:r>
          </w:p>
        </w:tc>
        <w:tc>
          <w:tcPr>
            <w:tcW w:w="3071" w:type="dxa"/>
          </w:tcPr>
          <w:p w:rsidR="00030CAB" w:rsidRDefault="00030CAB">
            <w:r>
              <w:t>11.30u</w:t>
            </w:r>
          </w:p>
        </w:tc>
      </w:tr>
      <w:tr w:rsidR="00030CAB" w:rsidTr="006D5C31">
        <w:tc>
          <w:tcPr>
            <w:tcW w:w="3070" w:type="dxa"/>
          </w:tcPr>
          <w:p w:rsidR="00030CAB" w:rsidRDefault="00030CAB">
            <w:r>
              <w:t>6/7</w:t>
            </w:r>
          </w:p>
        </w:tc>
        <w:tc>
          <w:tcPr>
            <w:tcW w:w="3071" w:type="dxa"/>
          </w:tcPr>
          <w:p w:rsidR="00030CAB" w:rsidRDefault="00030CAB">
            <w:r>
              <w:t>Groep 6: 5 rondjes</w:t>
            </w:r>
          </w:p>
          <w:p w:rsidR="00030CAB" w:rsidRDefault="00030CAB">
            <w:r>
              <w:t>Groep 7: 6 rondjes</w:t>
            </w:r>
          </w:p>
        </w:tc>
        <w:tc>
          <w:tcPr>
            <w:tcW w:w="3071" w:type="dxa"/>
          </w:tcPr>
          <w:p w:rsidR="00030CAB" w:rsidRDefault="00030CAB">
            <w:r>
              <w:t>13.00u</w:t>
            </w:r>
          </w:p>
        </w:tc>
      </w:tr>
      <w:tr w:rsidR="00030CAB" w:rsidTr="006D5C31">
        <w:tc>
          <w:tcPr>
            <w:tcW w:w="3070" w:type="dxa"/>
          </w:tcPr>
          <w:p w:rsidR="00030CAB" w:rsidRDefault="00030CAB">
            <w:r>
              <w:t>6</w:t>
            </w:r>
          </w:p>
        </w:tc>
        <w:tc>
          <w:tcPr>
            <w:tcW w:w="3071" w:type="dxa"/>
          </w:tcPr>
          <w:p w:rsidR="00030CAB" w:rsidRDefault="00030CAB">
            <w:r>
              <w:t>5 rondjes</w:t>
            </w:r>
          </w:p>
        </w:tc>
        <w:tc>
          <w:tcPr>
            <w:tcW w:w="3071" w:type="dxa"/>
          </w:tcPr>
          <w:p w:rsidR="00030CAB" w:rsidRDefault="00030CAB">
            <w:r>
              <w:t>13.30u</w:t>
            </w:r>
          </w:p>
        </w:tc>
      </w:tr>
      <w:tr w:rsidR="00030CAB" w:rsidTr="006D5C31">
        <w:tc>
          <w:tcPr>
            <w:tcW w:w="3070" w:type="dxa"/>
          </w:tcPr>
          <w:p w:rsidR="00030CAB" w:rsidRDefault="00030CAB">
            <w:r>
              <w:t>7/8</w:t>
            </w:r>
          </w:p>
        </w:tc>
        <w:tc>
          <w:tcPr>
            <w:tcW w:w="3071" w:type="dxa"/>
          </w:tcPr>
          <w:p w:rsidR="00030CAB" w:rsidRDefault="00030CAB">
            <w:r>
              <w:t>Groep 7: 6 rondjes</w:t>
            </w:r>
          </w:p>
          <w:p w:rsidR="00030CAB" w:rsidRDefault="00030CAB">
            <w:r>
              <w:t>Groep 8: 7 rondjes</w:t>
            </w:r>
          </w:p>
        </w:tc>
        <w:tc>
          <w:tcPr>
            <w:tcW w:w="3071" w:type="dxa"/>
          </w:tcPr>
          <w:p w:rsidR="00030CAB" w:rsidRDefault="00030CAB">
            <w:r>
              <w:t>14.00u</w:t>
            </w:r>
          </w:p>
        </w:tc>
      </w:tr>
      <w:bookmarkEnd w:id="0"/>
    </w:tbl>
    <w:p w:rsidR="006F4CF9" w:rsidRDefault="006F4CF9"/>
    <w:sectPr w:rsidR="006F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31"/>
    <w:rsid w:val="00030CAB"/>
    <w:rsid w:val="006D5C31"/>
    <w:rsid w:val="006F4CF9"/>
    <w:rsid w:val="009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51768D37.dotm</Template>
  <TotalTime>0</TotalTime>
  <Pages>1</Pages>
  <Words>42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Goense</dc:creator>
  <cp:lastModifiedBy>Godfried Blaeke</cp:lastModifiedBy>
  <cp:revision>2</cp:revision>
  <dcterms:created xsi:type="dcterms:W3CDTF">2017-04-07T18:43:00Z</dcterms:created>
  <dcterms:modified xsi:type="dcterms:W3CDTF">2017-04-07T18:43:00Z</dcterms:modified>
</cp:coreProperties>
</file>